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重庆文理学院学生社团资产登记表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社团名称：</w:t>
      </w:r>
      <w:r>
        <w:rPr>
          <w:rFonts w:hint="eastAsia"/>
          <w:color w:val="FF0000"/>
          <w:sz w:val="32"/>
          <w:szCs w:val="32"/>
          <w:lang w:val="en-US" w:eastAsia="zh-CN"/>
        </w:rPr>
        <w:t xml:space="preserve"> XX社团 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日期：</w:t>
      </w:r>
      <w:r>
        <w:rPr>
          <w:rFonts w:hint="eastAsia"/>
          <w:color w:val="FF0000"/>
          <w:sz w:val="32"/>
          <w:szCs w:val="32"/>
          <w:lang w:val="en-US" w:eastAsia="zh-CN"/>
        </w:rPr>
        <w:t>2021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color w:val="FF0000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color w:val="FF0000"/>
          <w:sz w:val="32"/>
          <w:szCs w:val="32"/>
          <w:lang w:val="en-US" w:eastAsia="zh-CN"/>
        </w:rPr>
        <w:t>X</w:t>
      </w:r>
      <w:r>
        <w:rPr>
          <w:rFonts w:hint="eastAsia"/>
          <w:sz w:val="32"/>
          <w:szCs w:val="32"/>
          <w:lang w:val="en-US" w:eastAsia="zh-CN"/>
        </w:rPr>
        <w:t>日</w:t>
      </w:r>
    </w:p>
    <w:tbl>
      <w:tblPr>
        <w:tblStyle w:val="4"/>
        <w:tblW w:w="14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465"/>
        <w:gridCol w:w="967"/>
        <w:gridCol w:w="1075"/>
        <w:gridCol w:w="1600"/>
        <w:gridCol w:w="3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有形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无形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数  量</w:t>
            </w: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官方QQ：名称</w:t>
            </w:r>
            <w:bookmarkStart w:id="0" w:name="_GoBack"/>
            <w:bookmarkEnd w:id="0"/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（账号）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z w:val="32"/>
                <w:szCs w:val="32"/>
              </w:rPr>
              <w:t>√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负责人（电话）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今日校园：名称（账号）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z w:val="32"/>
                <w:szCs w:val="32"/>
              </w:rPr>
              <w:t>√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负责人（电话）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横幅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32"/>
                <w:szCs w:val="32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4条</w:t>
            </w: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气球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z w:val="32"/>
                <w:szCs w:val="32"/>
              </w:rPr>
              <w:t>√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  <w:t>3袋</w:t>
            </w: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6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35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指导老师签字：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  <w:p>
            <w:pPr>
              <w:ind w:firstLine="6080" w:firstLineChars="1900"/>
              <w:jc w:val="left"/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签字</w:t>
            </w:r>
          </w:p>
          <w:p>
            <w:pPr>
              <w:ind w:firstLine="5440" w:firstLineChars="17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年  月  日</w:t>
            </w:r>
          </w:p>
        </w:tc>
        <w:tc>
          <w:tcPr>
            <w:tcW w:w="7217" w:type="dxa"/>
            <w:gridSpan w:val="4"/>
            <w:vAlign w:val="top"/>
          </w:tcPr>
          <w:p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挂靠单位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签字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  <w:p>
            <w:pPr>
              <w:ind w:right="320"/>
              <w:jc w:val="right"/>
              <w:rPr>
                <w:rFonts w:hint="eastAsia"/>
                <w:sz w:val="32"/>
                <w:szCs w:val="32"/>
              </w:rPr>
            </w:pPr>
          </w:p>
          <w:p>
            <w:pPr>
              <w:ind w:right="160"/>
              <w:jc w:val="right"/>
              <w:rPr>
                <w:rFonts w:hint="eastAsia"/>
                <w:sz w:val="32"/>
                <w:szCs w:val="32"/>
              </w:rPr>
            </w:pPr>
          </w:p>
          <w:p>
            <w:pPr>
              <w:ind w:right="160"/>
              <w:jc w:val="right"/>
              <w:rPr>
                <w:rFonts w:hint="eastAsia"/>
                <w:sz w:val="32"/>
                <w:szCs w:val="32"/>
              </w:rPr>
            </w:pPr>
          </w:p>
          <w:p>
            <w:pPr>
              <w:ind w:right="160"/>
              <w:jc w:val="righ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签字</w:t>
            </w:r>
            <w:r>
              <w:rPr>
                <w:rFonts w:hint="eastAsia"/>
                <w:sz w:val="32"/>
                <w:szCs w:val="32"/>
              </w:rPr>
              <w:t>（盖章）</w:t>
            </w:r>
          </w:p>
          <w:p>
            <w:pPr>
              <w:ind w:firstLine="4800" w:firstLineChars="15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年  月  日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1、此表一式三份，一份由社团团工委财务部存档，一份由社团保管，一份由社团管理部保管。</w:t>
      </w:r>
    </w:p>
    <w:p>
      <w:pPr>
        <w:bidi w:val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2、有形资产是社团以具体物质产品形态存在的资产，比如：桌椅、设备等。</w:t>
      </w:r>
    </w:p>
    <w:p>
      <w:pPr>
        <w:bidi w:val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无形资产是指社团拥有或者控制的没有实物形态的可辨认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instrText xml:space="preserve"> HYPERLINK "https://baike.sogou.com/lemma/ShowInnerLink.htm?lemmaId=6458252&amp;ss_c=ssc.citiao.link" \t "https://baike.sogou.com/_blank" </w:instrTex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非货币性资产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，比如：社团的官方账号、网盘等。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E14A4"/>
    <w:rsid w:val="1BAC7454"/>
    <w:rsid w:val="275732C2"/>
    <w:rsid w:val="29062FA7"/>
    <w:rsid w:val="2A2030E5"/>
    <w:rsid w:val="4B4E14A4"/>
    <w:rsid w:val="551A21EA"/>
    <w:rsid w:val="57792A06"/>
    <w:rsid w:val="5C0E5C39"/>
    <w:rsid w:val="62D83AE8"/>
    <w:rsid w:val="6D535020"/>
    <w:rsid w:val="7940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2018-07-29T09:16:00Z</dcterms:created>
  <dc:creator>Administrator</dc:creator>
  <cp:lastModifiedBy>♬ 薰衣草&amp;的天空♛</cp:lastModifiedBy>
  <dcterms:modified xsi:type="dcterms:W3CDTF">2021-09-25T23:29:35Z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70849AD362944AD0AD2C2DE924447449</vt:lpwstr>
  </property>
</Properties>
</file>