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73" w:rsidRDefault="00DF70C2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重庆文理学院学生社团挂靠单位更改</w:t>
      </w:r>
    </w:p>
    <w:p w:rsidR="00F05373" w:rsidRDefault="00DF70C2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申请表</w:t>
      </w:r>
    </w:p>
    <w:tbl>
      <w:tblPr>
        <w:tblW w:w="949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675"/>
        <w:gridCol w:w="720"/>
        <w:gridCol w:w="102"/>
        <w:gridCol w:w="1559"/>
        <w:gridCol w:w="212"/>
        <w:gridCol w:w="1489"/>
        <w:gridCol w:w="598"/>
        <w:gridCol w:w="962"/>
        <w:gridCol w:w="1701"/>
      </w:tblGrid>
      <w:tr w:rsidR="00F05373">
        <w:trPr>
          <w:trHeight w:val="1153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学生社团</w:t>
            </w:r>
          </w:p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名称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成立时间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社团类型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373">
        <w:trPr>
          <w:trHeight w:val="1114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原挂靠单位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现挂靠单位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05373">
        <w:trPr>
          <w:trHeight w:val="1114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原负责人姓名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原负责人电话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05373">
        <w:trPr>
          <w:trHeight w:val="1114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现负责人姓名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DF70C2">
            <w:pPr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现负责人电话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73" w:rsidRDefault="00F053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05373">
        <w:trPr>
          <w:trHeight w:val="90"/>
          <w:jc w:val="center"/>
        </w:trPr>
        <w:tc>
          <w:tcPr>
            <w:tcW w:w="9498" w:type="dxa"/>
            <w:gridSpan w:val="10"/>
          </w:tcPr>
          <w:p w:rsidR="00F05373" w:rsidRDefault="00DF70C2">
            <w:pPr>
              <w:spacing w:line="500" w:lineRule="exact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申请事由：</w:t>
            </w:r>
          </w:p>
          <w:p w:rsidR="00F05373" w:rsidRDefault="00DF70C2">
            <w:pPr>
              <w:spacing w:line="500" w:lineRule="exact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(申请事由可添加附件)</w:t>
            </w: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tabs>
                <w:tab w:val="left" w:pos="1290"/>
              </w:tabs>
              <w:rPr>
                <w:rFonts w:ascii="仿宋-GB2312" w:eastAsia="仿宋-GB2312" w:hAnsi="仿宋-GB2312" w:cs="仿宋-GB2312"/>
                <w:szCs w:val="21"/>
              </w:rPr>
            </w:pPr>
          </w:p>
        </w:tc>
      </w:tr>
      <w:tr w:rsidR="00F05373">
        <w:trPr>
          <w:trHeight w:val="2353"/>
          <w:jc w:val="center"/>
        </w:trPr>
        <w:tc>
          <w:tcPr>
            <w:tcW w:w="2875" w:type="dxa"/>
            <w:gridSpan w:val="3"/>
            <w:vAlign w:val="center"/>
          </w:tcPr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proofErr w:type="gramStart"/>
            <w:r>
              <w:rPr>
                <w:rFonts w:ascii="仿宋-GB2312" w:eastAsia="仿宋-GB2312" w:hAnsi="仿宋-GB2312" w:cs="仿宋-GB2312" w:hint="eastAsia"/>
                <w:szCs w:val="21"/>
              </w:rPr>
              <w:lastRenderedPageBreak/>
              <w:t>原指导</w:t>
            </w:r>
            <w:proofErr w:type="gramEnd"/>
            <w:r>
              <w:rPr>
                <w:rFonts w:ascii="仿宋-GB2312" w:eastAsia="仿宋-GB2312" w:hAnsi="仿宋-GB2312" w:cs="仿宋-GB2312" w:hint="eastAsia"/>
                <w:szCs w:val="21"/>
              </w:rPr>
              <w:t>老师</w:t>
            </w:r>
          </w:p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意见</w:t>
            </w:r>
          </w:p>
        </w:tc>
        <w:tc>
          <w:tcPr>
            <w:tcW w:w="6623" w:type="dxa"/>
            <w:gridSpan w:val="7"/>
          </w:tcPr>
          <w:p w:rsidR="00F05373" w:rsidRDefault="00F05373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 w:rsidP="00924E8B">
            <w:pPr>
              <w:rPr>
                <w:rFonts w:ascii="仿宋-GB2312" w:eastAsia="仿宋-GB2312" w:hAnsi="仿宋-GB2312" w:cs="仿宋-GB2312"/>
                <w:szCs w:val="21"/>
              </w:rPr>
            </w:pPr>
            <w:bookmarkStart w:id="0" w:name="_GoBack"/>
            <w:bookmarkEnd w:id="0"/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DF70C2">
            <w:pPr>
              <w:tabs>
                <w:tab w:val="left" w:pos="1604"/>
              </w:tabs>
              <w:ind w:firstLineChars="700" w:firstLine="1470"/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 xml:space="preserve">  </w:t>
            </w:r>
            <w:r w:rsidR="00AA7F54">
              <w:rPr>
                <w:rFonts w:ascii="仿宋-GB2312" w:eastAsia="仿宋-GB2312" w:hAnsi="仿宋-GB2312" w:cs="仿宋-GB2312" w:hint="eastAsia"/>
                <w:szCs w:val="21"/>
              </w:rPr>
              <w:t>签字</w:t>
            </w:r>
            <w:r>
              <w:rPr>
                <w:rFonts w:ascii="仿宋-GB2312" w:eastAsia="仿宋-GB2312" w:hAnsi="仿宋-GB2312" w:cs="仿宋-GB2312" w:hint="eastAsia"/>
                <w:szCs w:val="21"/>
              </w:rPr>
              <w:t>：           年     月     日</w:t>
            </w:r>
          </w:p>
        </w:tc>
      </w:tr>
      <w:tr w:rsidR="00F05373">
        <w:trPr>
          <w:trHeight w:val="2571"/>
          <w:jc w:val="center"/>
        </w:trPr>
        <w:tc>
          <w:tcPr>
            <w:tcW w:w="2875" w:type="dxa"/>
            <w:gridSpan w:val="3"/>
            <w:vAlign w:val="center"/>
          </w:tcPr>
          <w:p w:rsidR="00F05373" w:rsidRDefault="00F05373">
            <w:pPr>
              <w:pStyle w:val="p0"/>
              <w:jc w:val="center"/>
              <w:rPr>
                <w:rFonts w:ascii="仿宋-GB2312" w:eastAsia="仿宋-GB2312" w:hAnsi="仿宋-GB2312" w:cs="仿宋-GB2312"/>
                <w:spacing w:val="-20"/>
              </w:rPr>
            </w:pPr>
          </w:p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现任指导老师</w:t>
            </w:r>
          </w:p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意见</w:t>
            </w: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</w:tc>
        <w:tc>
          <w:tcPr>
            <w:tcW w:w="6623" w:type="dxa"/>
            <w:gridSpan w:val="7"/>
          </w:tcPr>
          <w:p w:rsidR="00F05373" w:rsidRDefault="00F05373">
            <w:pPr>
              <w:widowControl/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924E8B" w:rsidRDefault="00924E8B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924E8B" w:rsidRDefault="00924E8B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924E8B" w:rsidRDefault="00924E8B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924E8B" w:rsidRDefault="00924E8B">
            <w:pPr>
              <w:pStyle w:val="p0"/>
              <w:jc w:val="center"/>
              <w:rPr>
                <w:rFonts w:ascii="仿宋-GB2312" w:eastAsia="仿宋-GB2312" w:hAnsi="仿宋-GB2312" w:cs="仿宋-GB2312"/>
                <w:spacing w:val="-20"/>
              </w:rPr>
            </w:pPr>
          </w:p>
          <w:p w:rsidR="00F05373" w:rsidRDefault="00AA7F54" w:rsidP="00AA7F54">
            <w:pPr>
              <w:pStyle w:val="p0"/>
              <w:tabs>
                <w:tab w:val="left" w:pos="1754"/>
              </w:tabs>
              <w:ind w:firstLineChars="1100" w:firstLine="2310"/>
              <w:rPr>
                <w:rFonts w:ascii="仿宋-GB2312" w:eastAsia="仿宋-GB2312" w:hAnsi="仿宋-GB2312" w:cs="仿宋-GB2312"/>
              </w:rPr>
            </w:pPr>
            <w:r>
              <w:rPr>
                <w:rFonts w:ascii="仿宋-GB2312" w:eastAsia="仿宋-GB2312" w:hAnsi="仿宋-GB2312" w:cs="仿宋-GB2312" w:hint="eastAsia"/>
              </w:rPr>
              <w:t>签字</w:t>
            </w:r>
            <w:r w:rsidR="00DF70C2">
              <w:rPr>
                <w:rFonts w:ascii="仿宋-GB2312" w:eastAsia="仿宋-GB2312" w:hAnsi="仿宋-GB2312" w:cs="仿宋-GB2312" w:hint="eastAsia"/>
              </w:rPr>
              <w:t>：         年     月     日</w:t>
            </w:r>
          </w:p>
        </w:tc>
      </w:tr>
      <w:tr w:rsidR="00F05373">
        <w:trPr>
          <w:trHeight w:val="2703"/>
          <w:jc w:val="center"/>
        </w:trPr>
        <w:tc>
          <w:tcPr>
            <w:tcW w:w="2875" w:type="dxa"/>
            <w:gridSpan w:val="3"/>
            <w:vAlign w:val="center"/>
          </w:tcPr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原挂靠单位</w:t>
            </w:r>
          </w:p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团总支意见</w:t>
            </w:r>
          </w:p>
        </w:tc>
        <w:tc>
          <w:tcPr>
            <w:tcW w:w="6623" w:type="dxa"/>
            <w:gridSpan w:val="7"/>
          </w:tcPr>
          <w:p w:rsidR="00F05373" w:rsidRDefault="00F05373">
            <w:pPr>
              <w:pStyle w:val="p0"/>
              <w:jc w:val="center"/>
              <w:rPr>
                <w:rFonts w:ascii="仿宋-GB2312" w:eastAsia="仿宋-GB2312" w:hAnsi="仿宋-GB2312" w:cs="仿宋-GB2312"/>
              </w:rPr>
            </w:pPr>
          </w:p>
          <w:p w:rsidR="00F05373" w:rsidRDefault="00F05373">
            <w:pPr>
              <w:pStyle w:val="p0"/>
              <w:jc w:val="center"/>
              <w:rPr>
                <w:rFonts w:ascii="仿宋-GB2312" w:eastAsia="仿宋-GB2312" w:hAnsi="仿宋-GB2312" w:cs="仿宋-GB2312"/>
              </w:rPr>
            </w:pPr>
          </w:p>
          <w:p w:rsidR="00F05373" w:rsidRDefault="00F05373">
            <w:pPr>
              <w:pStyle w:val="p0"/>
              <w:jc w:val="center"/>
              <w:rPr>
                <w:rFonts w:ascii="仿宋-GB2312" w:eastAsia="仿宋-GB2312" w:hAnsi="仿宋-GB2312" w:cs="仿宋-GB2312"/>
              </w:rPr>
            </w:pPr>
          </w:p>
          <w:p w:rsidR="00F05373" w:rsidRDefault="00F05373">
            <w:pPr>
              <w:pStyle w:val="p0"/>
              <w:tabs>
                <w:tab w:val="left" w:pos="1664"/>
              </w:tabs>
              <w:ind w:firstLineChars="800" w:firstLine="1680"/>
              <w:jc w:val="center"/>
              <w:rPr>
                <w:rFonts w:ascii="仿宋-GB2312" w:eastAsia="仿宋-GB2312" w:hAnsi="仿宋-GB2312" w:cs="仿宋-GB2312"/>
              </w:rPr>
            </w:pPr>
          </w:p>
          <w:p w:rsidR="00F05373" w:rsidRDefault="00DF70C2">
            <w:pPr>
              <w:pStyle w:val="p0"/>
              <w:tabs>
                <w:tab w:val="left" w:pos="1664"/>
              </w:tabs>
              <w:ind w:firstLineChars="900" w:firstLine="1890"/>
              <w:rPr>
                <w:rFonts w:ascii="仿宋-GB2312" w:eastAsia="仿宋-GB2312" w:hAnsi="仿宋-GB2312" w:cs="仿宋-GB2312"/>
              </w:rPr>
            </w:pPr>
            <w:r>
              <w:rPr>
                <w:rFonts w:ascii="仿宋-GB2312" w:eastAsia="仿宋-GB2312" w:hAnsi="仿宋-GB2312" w:cs="仿宋-GB2312" w:hint="eastAsia"/>
              </w:rPr>
              <w:t>签字（盖章）：         年     月     日</w:t>
            </w:r>
          </w:p>
        </w:tc>
      </w:tr>
      <w:tr w:rsidR="00F05373">
        <w:trPr>
          <w:trHeight w:val="2829"/>
          <w:jc w:val="center"/>
        </w:trPr>
        <w:tc>
          <w:tcPr>
            <w:tcW w:w="2875" w:type="dxa"/>
            <w:gridSpan w:val="3"/>
            <w:vAlign w:val="center"/>
          </w:tcPr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现挂靠单位</w:t>
            </w:r>
          </w:p>
          <w:p w:rsidR="00F05373" w:rsidRDefault="00DF70C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团总支意见</w:t>
            </w: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</w:tc>
        <w:tc>
          <w:tcPr>
            <w:tcW w:w="6623" w:type="dxa"/>
            <w:gridSpan w:val="7"/>
          </w:tcPr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DF70C2">
            <w:pPr>
              <w:ind w:firstLineChars="900" w:firstLine="1890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签字（盖章）：         年      月     日</w:t>
            </w:r>
          </w:p>
        </w:tc>
      </w:tr>
      <w:tr w:rsidR="00F05373">
        <w:trPr>
          <w:trHeight w:val="2833"/>
          <w:jc w:val="center"/>
        </w:trPr>
        <w:tc>
          <w:tcPr>
            <w:tcW w:w="2875" w:type="dxa"/>
            <w:gridSpan w:val="3"/>
            <w:vAlign w:val="center"/>
          </w:tcPr>
          <w:p w:rsidR="00F05373" w:rsidRDefault="00F05373">
            <w:pPr>
              <w:spacing w:line="300" w:lineRule="exact"/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AA7F54">
            <w:pPr>
              <w:spacing w:line="300" w:lineRule="exact"/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社团团工委</w:t>
            </w:r>
            <w:r w:rsidR="00DF70C2">
              <w:rPr>
                <w:rFonts w:ascii="仿宋-GB2312" w:eastAsia="仿宋-GB2312" w:hAnsi="仿宋-GB2312" w:cs="仿宋-GB2312" w:hint="eastAsia"/>
                <w:szCs w:val="21"/>
              </w:rPr>
              <w:t>意见</w:t>
            </w:r>
          </w:p>
          <w:p w:rsidR="00F05373" w:rsidRDefault="00F05373">
            <w:pPr>
              <w:spacing w:line="300" w:lineRule="exact"/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</w:tc>
        <w:tc>
          <w:tcPr>
            <w:tcW w:w="6623" w:type="dxa"/>
            <w:gridSpan w:val="7"/>
          </w:tcPr>
          <w:p w:rsidR="00F05373" w:rsidRDefault="00F05373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ind w:firstLineChars="1150" w:firstLine="2415"/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F05373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Default="00924E8B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924E8B" w:rsidRPr="00924E8B" w:rsidRDefault="00924E8B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F05373" w:rsidRDefault="00DF70C2">
            <w:pPr>
              <w:ind w:firstLineChars="900" w:firstLine="1890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签字（盖章）：        年      月      日</w:t>
            </w:r>
          </w:p>
        </w:tc>
      </w:tr>
      <w:tr w:rsidR="00AA7F54" w:rsidTr="00AA7F54">
        <w:trPr>
          <w:trHeight w:val="2400"/>
          <w:jc w:val="center"/>
        </w:trPr>
        <w:tc>
          <w:tcPr>
            <w:tcW w:w="2875" w:type="dxa"/>
            <w:gridSpan w:val="3"/>
            <w:vAlign w:val="center"/>
          </w:tcPr>
          <w:p w:rsidR="00AA7F54" w:rsidRDefault="00AA7F54">
            <w:pPr>
              <w:spacing w:line="300" w:lineRule="exact"/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lastRenderedPageBreak/>
              <w:t>校团委意见</w:t>
            </w:r>
          </w:p>
        </w:tc>
        <w:tc>
          <w:tcPr>
            <w:tcW w:w="6623" w:type="dxa"/>
            <w:gridSpan w:val="7"/>
            <w:vAlign w:val="bottom"/>
          </w:tcPr>
          <w:p w:rsidR="00AA7F54" w:rsidRDefault="00AA7F54" w:rsidP="00AA7F54">
            <w:pPr>
              <w:ind w:firstLineChars="900" w:firstLine="1890"/>
              <w:jc w:val="right"/>
              <w:rPr>
                <w:rFonts w:ascii="仿宋-GB2312" w:eastAsia="仿宋-GB2312" w:hAnsi="仿宋-GB2312" w:cs="仿宋-GB2312"/>
                <w:szCs w:val="21"/>
              </w:rPr>
            </w:pPr>
          </w:p>
          <w:p w:rsidR="00AA7F54" w:rsidRDefault="00AA7F54" w:rsidP="00AA7F54">
            <w:pPr>
              <w:ind w:firstLineChars="900" w:firstLine="1890"/>
              <w:jc w:val="right"/>
              <w:rPr>
                <w:rFonts w:ascii="仿宋-GB2312" w:eastAsia="仿宋-GB2312" w:hAnsi="仿宋-GB2312" w:cs="仿宋-GB2312"/>
                <w:szCs w:val="21"/>
              </w:rPr>
            </w:pPr>
          </w:p>
          <w:p w:rsidR="00AA7F54" w:rsidRDefault="00AA7F54" w:rsidP="00AA7F54">
            <w:pPr>
              <w:ind w:firstLineChars="900" w:firstLine="1890"/>
              <w:jc w:val="right"/>
              <w:rPr>
                <w:rFonts w:ascii="仿宋-GB2312" w:eastAsia="仿宋-GB2312" w:hAnsi="仿宋-GB2312" w:cs="仿宋-GB2312"/>
                <w:szCs w:val="21"/>
              </w:rPr>
            </w:pPr>
          </w:p>
          <w:p w:rsidR="00AA7F54" w:rsidRDefault="00AA7F54" w:rsidP="00AA7F54">
            <w:pPr>
              <w:ind w:firstLineChars="900" w:firstLine="1890"/>
              <w:jc w:val="right"/>
              <w:rPr>
                <w:rFonts w:ascii="仿宋-GB2312" w:eastAsia="仿宋-GB2312" w:hAnsi="仿宋-GB2312" w:cs="仿宋-GB2312"/>
                <w:szCs w:val="21"/>
              </w:rPr>
            </w:pPr>
          </w:p>
          <w:p w:rsidR="00AA7F54" w:rsidRDefault="00AA7F54" w:rsidP="00AA7F54">
            <w:pPr>
              <w:ind w:firstLineChars="900" w:firstLine="1890"/>
              <w:jc w:val="right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签字（盖章）：        年      月      日</w:t>
            </w:r>
          </w:p>
        </w:tc>
      </w:tr>
    </w:tbl>
    <w:p w:rsidR="00F05373" w:rsidRDefault="00DF70C2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此表一式三</w:t>
      </w:r>
      <w:r w:rsidR="00AA7F54">
        <w:rPr>
          <w:rFonts w:hint="eastAsia"/>
        </w:rPr>
        <w:t>份，一份由团工委</w:t>
      </w:r>
      <w:r>
        <w:rPr>
          <w:rFonts w:hint="eastAsia"/>
        </w:rPr>
        <w:t>存档，一份社团由存档，一份由挂靠单位存档。</w:t>
      </w:r>
    </w:p>
    <w:p w:rsidR="00F05373" w:rsidRDefault="00DF70C2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请</w:t>
      </w:r>
      <w:proofErr w:type="gramStart"/>
      <w:r>
        <w:rPr>
          <w:rFonts w:hint="eastAsia"/>
        </w:rPr>
        <w:t>附现指导</w:t>
      </w:r>
      <w:proofErr w:type="gramEnd"/>
      <w:r>
        <w:rPr>
          <w:rFonts w:hint="eastAsia"/>
        </w:rPr>
        <w:t>老师的信息表。</w:t>
      </w:r>
    </w:p>
    <w:p w:rsidR="00F05373" w:rsidRDefault="00F05373"/>
    <w:sectPr w:rsidR="00F0537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54" w:rsidRDefault="00911954">
      <w:r>
        <w:separator/>
      </w:r>
    </w:p>
  </w:endnote>
  <w:endnote w:type="continuationSeparator" w:id="0">
    <w:p w:rsidR="00911954" w:rsidRDefault="0091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54" w:rsidRDefault="00911954">
      <w:r>
        <w:separator/>
      </w:r>
    </w:p>
  </w:footnote>
  <w:footnote w:type="continuationSeparator" w:id="0">
    <w:p w:rsidR="00911954" w:rsidRDefault="00911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3" w:rsidRDefault="00F053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3C6C"/>
    <w:rsid w:val="00911954"/>
    <w:rsid w:val="00924E8B"/>
    <w:rsid w:val="00AA7F54"/>
    <w:rsid w:val="00DF70C2"/>
    <w:rsid w:val="00F05373"/>
    <w:rsid w:val="3A175386"/>
    <w:rsid w:val="45F84BB2"/>
    <w:rsid w:val="6D535020"/>
    <w:rsid w:val="7FE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4">
    <w:name w:val="footer"/>
    <w:basedOn w:val="a"/>
    <w:link w:val="Char"/>
    <w:rsid w:val="00AA7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A7F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4">
    <w:name w:val="footer"/>
    <w:basedOn w:val="a"/>
    <w:link w:val="Char"/>
    <w:rsid w:val="00AA7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A7F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3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dcterms:created xsi:type="dcterms:W3CDTF">2018-07-25T15:31:00Z</dcterms:created>
  <dcterms:modified xsi:type="dcterms:W3CDTF">2020-08-31T10:40:00Z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